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right="0" w:rightChars="0" w:firstLine="0" w:firstLine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支部党员大会记录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填写于党支部会议记录本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tbl>
      <w:tblPr>
        <w:tblStyle w:val="10"/>
        <w:tblW w:w="9805" w:type="dxa"/>
        <w:tblInd w:w="-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064"/>
        <w:gridCol w:w="995"/>
        <w:gridCol w:w="764"/>
        <w:gridCol w:w="1186"/>
        <w:gridCol w:w="845"/>
        <w:gridCol w:w="491"/>
        <w:gridCol w:w="1187"/>
        <w:gridCol w:w="736"/>
        <w:gridCol w:w="777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9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会议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4281" w:type="dxa"/>
            <w:gridSpan w:val="5"/>
            <w:noWrap w:val="0"/>
            <w:vAlign w:val="center"/>
          </w:tcPr>
          <w:p>
            <w:pPr>
              <w:tabs>
                <w:tab w:val="center" w:pos="4213"/>
                <w:tab w:val="right" w:pos="8306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支部党员大会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会议地点</w:t>
            </w:r>
          </w:p>
        </w:tc>
        <w:tc>
          <w:tcPr>
            <w:tcW w:w="2441" w:type="dxa"/>
            <w:gridSpan w:val="3"/>
            <w:noWrap w:val="0"/>
            <w:vAlign w:val="center"/>
          </w:tcPr>
          <w:p>
            <w:pPr>
              <w:tabs>
                <w:tab w:val="center" w:pos="4213"/>
                <w:tab w:val="right" w:pos="8306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XXX室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9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日    期</w:t>
            </w:r>
          </w:p>
        </w:tc>
        <w:tc>
          <w:tcPr>
            <w:tcW w:w="4281" w:type="dxa"/>
            <w:gridSpan w:val="5"/>
            <w:noWrap w:val="0"/>
            <w:vAlign w:val="center"/>
          </w:tcPr>
          <w:p>
            <w:pPr>
              <w:tabs>
                <w:tab w:val="center" w:pos="4213"/>
                <w:tab w:val="right" w:pos="8306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2441" w:type="dxa"/>
            <w:gridSpan w:val="3"/>
            <w:noWrap w:val="0"/>
            <w:vAlign w:val="center"/>
          </w:tcPr>
          <w:p>
            <w:pPr>
              <w:tabs>
                <w:tab w:val="center" w:pos="4213"/>
                <w:tab w:val="right" w:pos="8306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00至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32" w:type="dxa"/>
            <w:vMerge w:val="restart"/>
            <w:noWrap w:val="0"/>
            <w:textDirection w:val="tbRlV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应到会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正式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党员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tabs>
                <w:tab w:val="center" w:pos="4213"/>
                <w:tab w:val="right" w:pos="8306"/>
              </w:tabs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764" w:type="dxa"/>
            <w:vMerge w:val="restart"/>
            <w:noWrap w:val="0"/>
            <w:textDirection w:val="tbRlV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实到会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正式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党员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tabs>
                <w:tab w:val="center" w:pos="4213"/>
                <w:tab w:val="right" w:pos="8306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</w:t>
            </w:r>
          </w:p>
        </w:tc>
        <w:tc>
          <w:tcPr>
            <w:tcW w:w="49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列 席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积极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分子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tabs>
                <w:tab w:val="center" w:pos="4213"/>
                <w:tab w:val="right" w:pos="8306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主持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tabs>
                <w:tab w:val="center" w:pos="4213"/>
                <w:tab w:val="right" w:pos="8306"/>
              </w:tabs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预备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党员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tabs>
                <w:tab w:val="center" w:pos="4213"/>
                <w:tab w:val="right" w:pos="8306"/>
              </w:tabs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76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预备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党员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tabs>
                <w:tab w:val="center" w:pos="4213"/>
                <w:tab w:val="right" w:pos="8306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</w:t>
            </w:r>
          </w:p>
        </w:tc>
        <w:tc>
          <w:tcPr>
            <w:tcW w:w="49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发展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对象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tabs>
                <w:tab w:val="center" w:pos="4213"/>
                <w:tab w:val="right" w:pos="8306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记录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tabs>
                <w:tab w:val="center" w:pos="4213"/>
                <w:tab w:val="right" w:pos="8306"/>
              </w:tabs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8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到会人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签名</w:t>
            </w:r>
          </w:p>
        </w:tc>
        <w:tc>
          <w:tcPr>
            <w:tcW w:w="8973" w:type="dxa"/>
            <w:gridSpan w:val="10"/>
            <w:noWrap w:val="0"/>
            <w:vAlign w:val="center"/>
          </w:tcPr>
          <w:p>
            <w:pPr>
              <w:tabs>
                <w:tab w:val="center" w:pos="4213"/>
                <w:tab w:val="right" w:pos="8306"/>
              </w:tabs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参会人员本人签字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8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列 席 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签 名</w:t>
            </w:r>
          </w:p>
        </w:tc>
        <w:tc>
          <w:tcPr>
            <w:tcW w:w="534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如无，填写“无”。有，填写名字“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1187" w:type="dxa"/>
            <w:noWrap w:val="0"/>
            <w:textDirection w:val="tbRlV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8"/>
                <w:szCs w:val="28"/>
                <w:lang w:val="en-US" w:eastAsia="zh-CN"/>
              </w:rPr>
              <w:t>缺席名单</w:t>
            </w:r>
          </w:p>
        </w:tc>
        <w:tc>
          <w:tcPr>
            <w:tcW w:w="2441" w:type="dxa"/>
            <w:gridSpan w:val="3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如无，填写“无”。有，填写名字“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请 假 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情 况</w:t>
            </w:r>
          </w:p>
        </w:tc>
        <w:tc>
          <w:tcPr>
            <w:tcW w:w="8973" w:type="dxa"/>
            <w:gridSpan w:val="10"/>
            <w:noWrap w:val="0"/>
            <w:vAlign w:val="center"/>
          </w:tcPr>
          <w:p>
            <w:pPr>
              <w:tabs>
                <w:tab w:val="center" w:pos="4213"/>
                <w:tab w:val="right" w:pos="8306"/>
              </w:tabs>
              <w:spacing w:line="340" w:lineRule="exac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tabs>
                <w:tab w:val="center" w:pos="4213"/>
                <w:tab w:val="right" w:pos="8306"/>
              </w:tabs>
              <w:spacing w:line="340" w:lineRule="exac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请假人、批准人及事由</w:t>
            </w:r>
          </w:p>
          <w:p>
            <w:pPr>
              <w:tabs>
                <w:tab w:val="center" w:pos="4213"/>
                <w:tab w:val="right" w:pos="8306"/>
              </w:tabs>
              <w:spacing w:line="340" w:lineRule="exact"/>
              <w:ind w:firstLine="560" w:firstLineChars="20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832" w:type="dxa"/>
            <w:noWrap w:val="0"/>
            <w:textDirection w:val="tbRlV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会 议 议 题</w:t>
            </w:r>
          </w:p>
        </w:tc>
        <w:tc>
          <w:tcPr>
            <w:tcW w:w="8973" w:type="dxa"/>
            <w:gridSpan w:val="10"/>
            <w:noWrap w:val="0"/>
            <w:vAlign w:val="center"/>
          </w:tcPr>
          <w:p>
            <w:pPr>
              <w:tabs>
                <w:tab w:val="center" w:pos="4213"/>
                <w:tab w:val="right" w:pos="8306"/>
              </w:tabs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一、讨论接收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XX同志为中共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预备党员</w:t>
            </w:r>
          </w:p>
          <w:p>
            <w:pPr>
              <w:spacing w:line="580" w:lineRule="exact"/>
              <w:ind w:firstLine="562" w:firstLineChars="20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5" w:type="dxa"/>
            <w:gridSpan w:val="11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主  要  内  容  记 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4" w:hRule="atLeast"/>
        </w:trPr>
        <w:tc>
          <w:tcPr>
            <w:tcW w:w="980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主持人：今天会议的主要内容是讨论×××同志入党问题。下面请×××同志介绍一下自己的自然情况、简历、主要社会关系，并谈谈自己对党的认识（可宣读《入党志愿书》）。（记录，略）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主持人：下面请介绍人介绍×××同志的情况。（记录，略）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主持人：下面请×××同志（或主持人）代表支部委员会向党员大会汇报审查情况。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×××同志（或主持人）汇报审查情况（记录，略）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主持人：下面对×××入党问题进行讨论，请党员充分发表意见。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讨论情况：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×××同志发言：（记录，略）…………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在党员发言结束后，视情况申请人可以作表态发言（记录，略）。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主持人：现在进入票决程序：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首先推选工作人员（从有表决权的正式党员中推选）。经支部委员会商量，提议×××同志为监票人，×××同志为计票人。请大家酝酿一下，有没有意见（稍停片刻）。没有意见，一致通过；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现在请工作人员清点到会（有表决权的正式党员）人数；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现在请工作人员领取、清点和发放《接收中共预备党员表决票》；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主持人作填写《接收中共预备党员表决票》的说明；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有表决权的党员以无记名方式填写《接收中共预备党员表决票》；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现在进行投票；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请工作人员清点票数，当场计票并汇总至《接收中共预备党员表决情况汇总表》；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请监票人向支部大会报告票决对象得票情况；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根据票决结果，支部委员会提出“同意接收”（或“不予接收”）的意见：本支部共有党员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名，其中有表决权的党员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名。出席本次会议的党员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名，其中有表决权的党员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名。有表决权的党员实到会人数超过应到会人员的一半，符合有关规定。经无记名投票表决，结果如下：同意接收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同志为中共预备党员的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票，不同意的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票，弃权的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票。（其中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名未到会的正式党员书面提交了表决意见）。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支部委员会意见提交支部大会通过，并形成支部大会决议：支部大会同意接收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×××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同志为中共预备党员，并报上级党组织批准。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[对两人或两人以上票决的，按“逐人讨论酝酿，逐人进行票决”进行]。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支部书记总结发言：（记录，略）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宋体" w:hAnsi="宋体" w:eastAsia="宋体" w:cs="宋体"/>
          <w:color w:val="auto"/>
          <w:sz w:val="2"/>
          <w:szCs w:val="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right"/>
      <w:rPr>
        <w:rFonts w:ascii="Times New Roman" w:hAnsi="Times New Roman" w:eastAsia="仿宋" w:cs="Times New Roman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4faXLdwBAAC/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jYyY2QwNzJlMjVlNjQ5NTc1MmE4NGI0ZDNmY2IifQ=="/>
  </w:docVars>
  <w:rsids>
    <w:rsidRoot w:val="00000000"/>
    <w:rsid w:val="04BA6A26"/>
    <w:rsid w:val="0F577F40"/>
    <w:rsid w:val="0FB41753"/>
    <w:rsid w:val="16BE84C5"/>
    <w:rsid w:val="16F73F95"/>
    <w:rsid w:val="17EF4F48"/>
    <w:rsid w:val="17F7EDE1"/>
    <w:rsid w:val="18BD1AF7"/>
    <w:rsid w:val="1A0A3D3D"/>
    <w:rsid w:val="1C7979C2"/>
    <w:rsid w:val="1CFF70DD"/>
    <w:rsid w:val="2C57A477"/>
    <w:rsid w:val="2C8E5252"/>
    <w:rsid w:val="2DFF9034"/>
    <w:rsid w:val="2FE758DF"/>
    <w:rsid w:val="2FFB8A40"/>
    <w:rsid w:val="32C2744A"/>
    <w:rsid w:val="33BEB2C6"/>
    <w:rsid w:val="35FF844E"/>
    <w:rsid w:val="36F5D327"/>
    <w:rsid w:val="373C4D82"/>
    <w:rsid w:val="3787EBE9"/>
    <w:rsid w:val="37F75891"/>
    <w:rsid w:val="39E8D219"/>
    <w:rsid w:val="3ACA74F1"/>
    <w:rsid w:val="3B951470"/>
    <w:rsid w:val="3BD0CA78"/>
    <w:rsid w:val="3C3EA7DF"/>
    <w:rsid w:val="3DEFFFC3"/>
    <w:rsid w:val="3DF18AC4"/>
    <w:rsid w:val="3DFF20D3"/>
    <w:rsid w:val="3EAB0813"/>
    <w:rsid w:val="3EEB2175"/>
    <w:rsid w:val="3F550421"/>
    <w:rsid w:val="3FA7D35F"/>
    <w:rsid w:val="3FCE1195"/>
    <w:rsid w:val="3FDE0EF3"/>
    <w:rsid w:val="3FEF7AC8"/>
    <w:rsid w:val="44AD6C16"/>
    <w:rsid w:val="4784155B"/>
    <w:rsid w:val="486DE500"/>
    <w:rsid w:val="4B9E0AC8"/>
    <w:rsid w:val="4BE90A7C"/>
    <w:rsid w:val="4BF7E76A"/>
    <w:rsid w:val="4D4C6172"/>
    <w:rsid w:val="4E3F8637"/>
    <w:rsid w:val="4ED2B7BA"/>
    <w:rsid w:val="4EFF2416"/>
    <w:rsid w:val="4F22D33E"/>
    <w:rsid w:val="4F466A88"/>
    <w:rsid w:val="4FEFB7B4"/>
    <w:rsid w:val="4FF684F7"/>
    <w:rsid w:val="4FFA60A9"/>
    <w:rsid w:val="4FFE2595"/>
    <w:rsid w:val="4FFFA81F"/>
    <w:rsid w:val="4FFFB78D"/>
    <w:rsid w:val="531F17D5"/>
    <w:rsid w:val="55FFF611"/>
    <w:rsid w:val="577FBE5F"/>
    <w:rsid w:val="5BF93DBD"/>
    <w:rsid w:val="5BFFB711"/>
    <w:rsid w:val="5C861A72"/>
    <w:rsid w:val="5CBE4F56"/>
    <w:rsid w:val="5D614A31"/>
    <w:rsid w:val="5DBB59AA"/>
    <w:rsid w:val="5DBFC63E"/>
    <w:rsid w:val="5E739824"/>
    <w:rsid w:val="5EE5064A"/>
    <w:rsid w:val="5FFF3F1F"/>
    <w:rsid w:val="6217E8ED"/>
    <w:rsid w:val="65905A90"/>
    <w:rsid w:val="65E9413F"/>
    <w:rsid w:val="66BF0313"/>
    <w:rsid w:val="675D8969"/>
    <w:rsid w:val="675DF60D"/>
    <w:rsid w:val="67A9481F"/>
    <w:rsid w:val="67EA7870"/>
    <w:rsid w:val="68FC40E3"/>
    <w:rsid w:val="69FF3583"/>
    <w:rsid w:val="6A925CA5"/>
    <w:rsid w:val="6AFB8A49"/>
    <w:rsid w:val="6B0244CE"/>
    <w:rsid w:val="6B7CCA69"/>
    <w:rsid w:val="6BB64B80"/>
    <w:rsid w:val="6BC3D9DA"/>
    <w:rsid w:val="6CA71F01"/>
    <w:rsid w:val="6CEFDE48"/>
    <w:rsid w:val="6DB7F170"/>
    <w:rsid w:val="6DF70F97"/>
    <w:rsid w:val="6EBF64B2"/>
    <w:rsid w:val="6FBB593A"/>
    <w:rsid w:val="6FBEA519"/>
    <w:rsid w:val="6FEE051F"/>
    <w:rsid w:val="6FF7FC04"/>
    <w:rsid w:val="6FFD784C"/>
    <w:rsid w:val="6FFF2239"/>
    <w:rsid w:val="71BD4FAB"/>
    <w:rsid w:val="71FD2B83"/>
    <w:rsid w:val="731FCF21"/>
    <w:rsid w:val="73BF0310"/>
    <w:rsid w:val="73DD1006"/>
    <w:rsid w:val="75B1D6A5"/>
    <w:rsid w:val="75DEB478"/>
    <w:rsid w:val="75DF35E9"/>
    <w:rsid w:val="75DFE404"/>
    <w:rsid w:val="75F97C2B"/>
    <w:rsid w:val="76BE1361"/>
    <w:rsid w:val="76BFEB06"/>
    <w:rsid w:val="76EADA3A"/>
    <w:rsid w:val="76F732B2"/>
    <w:rsid w:val="77BF663D"/>
    <w:rsid w:val="77CCFA70"/>
    <w:rsid w:val="77DB18DE"/>
    <w:rsid w:val="77FF96D5"/>
    <w:rsid w:val="77FFE03E"/>
    <w:rsid w:val="78F9EFAB"/>
    <w:rsid w:val="79D312D1"/>
    <w:rsid w:val="79FDFA5E"/>
    <w:rsid w:val="79FE023E"/>
    <w:rsid w:val="7B2316FB"/>
    <w:rsid w:val="7B5FE10F"/>
    <w:rsid w:val="7B7FB9BE"/>
    <w:rsid w:val="7BCB26AF"/>
    <w:rsid w:val="7BCEA8FF"/>
    <w:rsid w:val="7BEF4B0B"/>
    <w:rsid w:val="7BF66FCC"/>
    <w:rsid w:val="7BFF61EA"/>
    <w:rsid w:val="7C3BE06B"/>
    <w:rsid w:val="7CEAE81C"/>
    <w:rsid w:val="7D4F0DC0"/>
    <w:rsid w:val="7D7C6CB2"/>
    <w:rsid w:val="7D7D4E28"/>
    <w:rsid w:val="7D8734BC"/>
    <w:rsid w:val="7DB780AD"/>
    <w:rsid w:val="7DDF49DD"/>
    <w:rsid w:val="7DF16B5D"/>
    <w:rsid w:val="7DF6FA2C"/>
    <w:rsid w:val="7DFD1524"/>
    <w:rsid w:val="7ED7FD45"/>
    <w:rsid w:val="7EDFCAA7"/>
    <w:rsid w:val="7EE74908"/>
    <w:rsid w:val="7EFBC252"/>
    <w:rsid w:val="7F126C11"/>
    <w:rsid w:val="7F744F4B"/>
    <w:rsid w:val="7F787252"/>
    <w:rsid w:val="7F89A705"/>
    <w:rsid w:val="7F9D7221"/>
    <w:rsid w:val="7F9F0D3A"/>
    <w:rsid w:val="7FAF4002"/>
    <w:rsid w:val="7FB8EEC9"/>
    <w:rsid w:val="7FCE4A6C"/>
    <w:rsid w:val="7FCFE70D"/>
    <w:rsid w:val="7FD5B238"/>
    <w:rsid w:val="7FDB76BA"/>
    <w:rsid w:val="7FDBCA23"/>
    <w:rsid w:val="7FDD3FA5"/>
    <w:rsid w:val="7FF7806F"/>
    <w:rsid w:val="7FF9F968"/>
    <w:rsid w:val="7FFAFE47"/>
    <w:rsid w:val="7FFE3016"/>
    <w:rsid w:val="7FFF6D16"/>
    <w:rsid w:val="7FFFC715"/>
    <w:rsid w:val="8F3786A9"/>
    <w:rsid w:val="949464AE"/>
    <w:rsid w:val="97BFFCAA"/>
    <w:rsid w:val="99FF3875"/>
    <w:rsid w:val="9A7FB1BB"/>
    <w:rsid w:val="9EF764D9"/>
    <w:rsid w:val="9FFE6C87"/>
    <w:rsid w:val="A7F16DDD"/>
    <w:rsid w:val="ADFF9AA0"/>
    <w:rsid w:val="AEFB802C"/>
    <w:rsid w:val="AEFFBEAA"/>
    <w:rsid w:val="AFFFFBF2"/>
    <w:rsid w:val="B2BF1E74"/>
    <w:rsid w:val="B4FFBAEF"/>
    <w:rsid w:val="B5B90AFF"/>
    <w:rsid w:val="BABEB7B7"/>
    <w:rsid w:val="BB7F08D8"/>
    <w:rsid w:val="BC5F993C"/>
    <w:rsid w:val="BC6CBB94"/>
    <w:rsid w:val="BD4FDF0E"/>
    <w:rsid w:val="BDDD2C9F"/>
    <w:rsid w:val="BDEF0535"/>
    <w:rsid w:val="BE063CB8"/>
    <w:rsid w:val="BEDF1C93"/>
    <w:rsid w:val="BEEFCBFD"/>
    <w:rsid w:val="BF3F586F"/>
    <w:rsid w:val="BF90F7A2"/>
    <w:rsid w:val="BFFEF30A"/>
    <w:rsid w:val="CBBED2DD"/>
    <w:rsid w:val="CE4FD9D0"/>
    <w:rsid w:val="CF3F4C43"/>
    <w:rsid w:val="CFF65B5D"/>
    <w:rsid w:val="CFF7170A"/>
    <w:rsid w:val="D3EE2E11"/>
    <w:rsid w:val="D5BDA10C"/>
    <w:rsid w:val="D76B575C"/>
    <w:rsid w:val="D7BF14AD"/>
    <w:rsid w:val="D7CBC833"/>
    <w:rsid w:val="D7FF8946"/>
    <w:rsid w:val="DAF1EA6C"/>
    <w:rsid w:val="DBFF4A2E"/>
    <w:rsid w:val="DDA2740A"/>
    <w:rsid w:val="DE67F536"/>
    <w:rsid w:val="DEABF6B1"/>
    <w:rsid w:val="DECFEDF1"/>
    <w:rsid w:val="DF77ECBE"/>
    <w:rsid w:val="DF7D3F40"/>
    <w:rsid w:val="DF7F9DD0"/>
    <w:rsid w:val="DFA37291"/>
    <w:rsid w:val="DFAC87A4"/>
    <w:rsid w:val="DFBF2944"/>
    <w:rsid w:val="DFCF6F20"/>
    <w:rsid w:val="DFD76B69"/>
    <w:rsid w:val="DFEF11D7"/>
    <w:rsid w:val="DFF51C8E"/>
    <w:rsid w:val="DFFF013C"/>
    <w:rsid w:val="DFFFF13E"/>
    <w:rsid w:val="E1EBE878"/>
    <w:rsid w:val="E57F4BD1"/>
    <w:rsid w:val="E58FA35D"/>
    <w:rsid w:val="E5DF230C"/>
    <w:rsid w:val="E5FD13A0"/>
    <w:rsid w:val="E7EF6A6B"/>
    <w:rsid w:val="E9FAAAF6"/>
    <w:rsid w:val="EB3D56FE"/>
    <w:rsid w:val="EB799008"/>
    <w:rsid w:val="EBDF5852"/>
    <w:rsid w:val="EBE442FE"/>
    <w:rsid w:val="EBFE77F1"/>
    <w:rsid w:val="EBFF65B1"/>
    <w:rsid w:val="EBFFA366"/>
    <w:rsid w:val="ED637F23"/>
    <w:rsid w:val="ED6DF7BB"/>
    <w:rsid w:val="EDFBAD28"/>
    <w:rsid w:val="EDFFB290"/>
    <w:rsid w:val="EF3B9BD4"/>
    <w:rsid w:val="EF550DD2"/>
    <w:rsid w:val="EF7B31CD"/>
    <w:rsid w:val="EF7F5218"/>
    <w:rsid w:val="EF7F616A"/>
    <w:rsid w:val="EF93E27F"/>
    <w:rsid w:val="EFAD2D48"/>
    <w:rsid w:val="EFBB6087"/>
    <w:rsid w:val="EFDBE61B"/>
    <w:rsid w:val="EFE51D21"/>
    <w:rsid w:val="EFED0C42"/>
    <w:rsid w:val="EFF7AB9F"/>
    <w:rsid w:val="EFFDA3F9"/>
    <w:rsid w:val="F12A6BF0"/>
    <w:rsid w:val="F2F27BD4"/>
    <w:rsid w:val="F2F972B0"/>
    <w:rsid w:val="F35BBA04"/>
    <w:rsid w:val="F6E5D5CF"/>
    <w:rsid w:val="F7E9AEE9"/>
    <w:rsid w:val="F7EE45AD"/>
    <w:rsid w:val="F7FF0154"/>
    <w:rsid w:val="F9DC8C98"/>
    <w:rsid w:val="F9EF2EF0"/>
    <w:rsid w:val="FA55C314"/>
    <w:rsid w:val="FAD7FE53"/>
    <w:rsid w:val="FAD8AD22"/>
    <w:rsid w:val="FBA71209"/>
    <w:rsid w:val="FBADC018"/>
    <w:rsid w:val="FBBFDF2C"/>
    <w:rsid w:val="FBFAA117"/>
    <w:rsid w:val="FBFB3EC4"/>
    <w:rsid w:val="FCFBC6A7"/>
    <w:rsid w:val="FCFDBA40"/>
    <w:rsid w:val="FCFF68D1"/>
    <w:rsid w:val="FD1FBEFF"/>
    <w:rsid w:val="FDBFD56C"/>
    <w:rsid w:val="FDEF638E"/>
    <w:rsid w:val="FDF37753"/>
    <w:rsid w:val="FDF46660"/>
    <w:rsid w:val="FDFE3EB0"/>
    <w:rsid w:val="FE4385E0"/>
    <w:rsid w:val="FEBEF0AE"/>
    <w:rsid w:val="FEBFCFEE"/>
    <w:rsid w:val="FEDD8828"/>
    <w:rsid w:val="FEDDACF3"/>
    <w:rsid w:val="FEE1FCE0"/>
    <w:rsid w:val="FEF3D3F4"/>
    <w:rsid w:val="FEFED3CB"/>
    <w:rsid w:val="FF1F9736"/>
    <w:rsid w:val="FF5F8AE6"/>
    <w:rsid w:val="FF6BB10B"/>
    <w:rsid w:val="FF7EC702"/>
    <w:rsid w:val="FF7F95C9"/>
    <w:rsid w:val="FF7FB031"/>
    <w:rsid w:val="FF9D8F17"/>
    <w:rsid w:val="FFACB07C"/>
    <w:rsid w:val="FFB55B6C"/>
    <w:rsid w:val="FFB7BE98"/>
    <w:rsid w:val="FFBD59B7"/>
    <w:rsid w:val="FFBFA695"/>
    <w:rsid w:val="FFBFE379"/>
    <w:rsid w:val="FFD2B5D7"/>
    <w:rsid w:val="FFDD773F"/>
    <w:rsid w:val="FFE6E1B5"/>
    <w:rsid w:val="FFE8D0BC"/>
    <w:rsid w:val="FFEC40CC"/>
    <w:rsid w:val="FFECA705"/>
    <w:rsid w:val="FFEE60A3"/>
    <w:rsid w:val="FFEEA82D"/>
    <w:rsid w:val="FFF217FC"/>
    <w:rsid w:val="FFFD8D99"/>
    <w:rsid w:val="FFFE0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9"/>
      <w:szCs w:val="29"/>
      <w:lang w:val="en-US" w:eastAsia="zh-CN" w:bidi="ar-SA"/>
    </w:rPr>
  </w:style>
  <w:style w:type="paragraph" w:styleId="4">
    <w:name w:val="Body Text"/>
    <w:basedOn w:val="1"/>
    <w:next w:val="5"/>
    <w:qFormat/>
    <w:uiPriority w:val="0"/>
    <w:rPr>
      <w:rFonts w:eastAsia="方正姚体"/>
      <w:b/>
      <w:color w:val="FF0000"/>
      <w:sz w:val="8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szCs w:val="20"/>
    </w:rPr>
  </w:style>
  <w:style w:type="paragraph" w:styleId="6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qFormat/>
    <w:uiPriority w:val="0"/>
    <w:pPr>
      <w:keepNext w:val="0"/>
      <w:keepLines w:val="0"/>
      <w:widowControl/>
      <w:suppressLineNumbers w:val="0"/>
      <w:spacing w:before="0" w:beforeAutospacing="0" w:after="120" w:afterAutospacing="0"/>
      <w:ind w:left="420" w:leftChars="200" w:right="0" w:firstLine="420" w:firstLineChars="20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widowControl w:val="0"/>
      <w:spacing w:line="579" w:lineRule="exact"/>
      <w:ind w:firstLine="640" w:firstLineChars="200"/>
      <w:jc w:val="both"/>
    </w:pPr>
    <w:rPr>
      <w:rFonts w:ascii="仿宋_GB2312" w:hAnsi="Times New Roman" w:eastAsia="仿宋_GB2312" w:cs="仿宋_GB2312"/>
      <w:sz w:val="30"/>
      <w:szCs w:val="30"/>
      <w:lang w:val="en-US" w:eastAsia="zh-CN" w:bidi="ar-SA"/>
    </w:rPr>
  </w:style>
  <w:style w:type="paragraph" w:customStyle="1" w:styleId="14">
    <w:name w:val="正文1"/>
    <w:qFormat/>
    <w:uiPriority w:val="99"/>
    <w:pPr>
      <w:widowControl w:val="0"/>
      <w:ind w:firstLine="708" w:firstLineChars="236"/>
      <w:jc w:val="both"/>
    </w:pPr>
    <w:rPr>
      <w:rFonts w:ascii="仿宋_GB2312" w:hAnsi="Times New Roman" w:eastAsia="仿宋_GB2312" w:cs="仿宋_GB231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32</Pages>
  <Words>10559</Words>
  <Characters>10916</Characters>
  <Lines>0</Lines>
  <Paragraphs>0</Paragraphs>
  <TotalTime>5</TotalTime>
  <ScaleCrop>false</ScaleCrop>
  <LinksUpToDate>false</LinksUpToDate>
  <CharactersWithSpaces>11457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Administrator</dc:creator>
  <cp:lastModifiedBy>有影子的地方就有阳光</cp:lastModifiedBy>
  <cp:lastPrinted>2022-05-17T19:05:00Z</cp:lastPrinted>
  <dcterms:modified xsi:type="dcterms:W3CDTF">2023-11-14T03:48:13Z</dcterms:modified>
  <dc:title>关于印发《珠海市教育系统基层党组织工作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D426759C82694B6B9E2E684085FCBBAC_13</vt:lpwstr>
  </property>
</Properties>
</file>