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80EA">
      <w:pPr>
        <w:bidi w:val="0"/>
        <w:spacing w:line="360" w:lineRule="auto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highlight w:val="yellow"/>
          <w:lang w:val="en-US" w:eastAsia="zh-CN"/>
        </w:rPr>
        <w:t>以下部分由党员本人填写</w:t>
      </w:r>
    </w:p>
    <w:p w14:paraId="45A45B4A">
      <w:pPr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pacing w:val="1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44"/>
          <w:szCs w:val="44"/>
        </w:rPr>
        <w:t>关于×××同志</w:t>
      </w: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44"/>
          <w:szCs w:val="4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44"/>
          <w:szCs w:val="44"/>
          <w:lang w:val="en-US" w:eastAsia="zh-CN"/>
        </w:rPr>
        <w:t>综合考察</w:t>
      </w: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44"/>
          <w:szCs w:val="44"/>
        </w:rPr>
        <w:t>报告</w:t>
      </w:r>
    </w:p>
    <w:p w14:paraId="218E6ECA">
      <w:pPr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</w:p>
    <w:p w14:paraId="3A7BAF68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×××，男，×族，××文化，××省××市××县××乡（镇）××村（街）人，××××年××月××日出生，××××年××月就读于北京师范大学珠海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校区（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××××年××月参加工作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EAE6604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一、个人简历</w:t>
      </w:r>
    </w:p>
    <w:p w14:paraId="7EC2028D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××××年××月至××××年××月，在××小学学习；</w:t>
      </w:r>
    </w:p>
    <w:p w14:paraId="5370DBF0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××××年××月至××××年××月，在××中学学习；</w:t>
      </w:r>
    </w:p>
    <w:p w14:paraId="29364FDA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××××年××月至××××年××月，在××大学学习；</w:t>
      </w:r>
    </w:p>
    <w:p w14:paraId="2AC6157D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××××年××月至××××年××月，在××单位工作，任××职务；</w:t>
      </w:r>
    </w:p>
    <w:p w14:paraId="15C3F1C7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××××年×月至今，在××单位工作，任××职务。</w:t>
      </w:r>
    </w:p>
    <w:p w14:paraId="50DAC651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二、直系亲属情况</w:t>
      </w:r>
    </w:p>
    <w:p w14:paraId="29079AD1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父亲：×××，×族，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××××年××月出生，现任××单位××职务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0DCF3CED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母亲：×××，×族，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××××年××月出生，现任××单位××职务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F7CE747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配偶：×××，×族，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××××年××月出生，现任××单位××职务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4B0177B8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子女：×××，×族，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××××年××月出生，现在××学校读书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5E37FC4A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其他：×××××××××××××××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CD4F6EF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三、主要社会关系情况</w:t>
      </w:r>
    </w:p>
    <w:p w14:paraId="385FBAAE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岳父：×××，×族，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××××年××月出生，现任××单位××职务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7BBF1354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岳母：×××，×族，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××××年××月出生，现任××单位××职务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399386B2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姐姐：××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，×族，政治面貌××××，××××年××月出生，现任××单位××职务；</w:t>
      </w:r>
    </w:p>
    <w:p w14:paraId="6E018C4C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其他：×××××××××××××××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39D2307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highlight w:val="yellow"/>
          <w:lang w:val="en-US" w:eastAsia="zh-CN"/>
        </w:rPr>
        <w:t>以下部分由支部填写</w:t>
      </w:r>
    </w:p>
    <w:p w14:paraId="4F38B4A8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、政治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历史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情况</w:t>
      </w:r>
    </w:p>
    <w:p w14:paraId="326E8544">
      <w:pPr>
        <w:spacing w:line="360" w:lineRule="auto"/>
        <w:ind w:firstLine="560"/>
        <w:jc w:val="left"/>
        <w:rPr>
          <w:rFonts w:hint="eastAsia" w:eastAsia="宋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党支部通过函调形式联络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同志父母、工作单位党组织/所在社区党组织，了解其父母有关情况。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经审查，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××同志的直系亲属及主要社会关系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坚决拥护中国共产党的领导，自觉遵守党纪国法，拥护党的路线、方针、政策，认真学习中国特色社会主义理论体系，能够较好遵守社会公德，没有在历年重大政治斗争中出现过错误言行，没有参加过邪教组织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政治历史清楚。</w:t>
      </w:r>
    </w:p>
    <w:p w14:paraId="7C7F97F2">
      <w:pPr>
        <w:bidi w:val="0"/>
        <w:spacing w:line="360" w:lineRule="auto"/>
        <w:ind w:firstLine="602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综上，支部委员会研究认为，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同志的政治审查合格。</w:t>
      </w:r>
    </w:p>
    <w:p w14:paraId="3A9E4288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五、现实表现情况</w:t>
      </w:r>
    </w:p>
    <w:p w14:paraId="7507EDE2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该同志于××××年××月××日向党支部递交入党申请书，××××年××月××日被确定为入党积极分子，××××年××月××日被列为发展对象。</w:t>
      </w:r>
      <w:r>
        <w:rPr>
          <w:rFonts w:hint="eastAsia" w:ascii="宋体" w:hAnsi="宋体" w:eastAsia="宋体" w:cs="宋体"/>
          <w:sz w:val="28"/>
          <w:szCs w:val="28"/>
        </w:rPr>
        <w:t>培养教育期间，该同志积极参加党支部活动，能够认真学习党的理论知识，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严于律己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，团结同学、尊敬师长、是非分明，</w:t>
      </w:r>
      <w:r>
        <w:rPr>
          <w:rFonts w:hint="eastAsia" w:ascii="宋体" w:hAnsi="宋体" w:eastAsia="宋体" w:cs="宋体"/>
          <w:sz w:val="28"/>
          <w:szCs w:val="28"/>
        </w:rPr>
        <w:t>积极向党组织靠拢，有较高的政治觉悟、理论素养和政策水平；在生活上，该同志谦虚好学、乐于助人、尊敬师长、团结同学，积极参加学校的各种志愿活动和实践活动，工作扎实，执行力高，恪尽职守，受到老师同学们的一致好评；在思想上，该同志组织纪律观念较强，严格遵守各项规章制度，自觉摆正个人与集体的关系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培养教育期间，该同志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方面都有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较大的进步，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以实际行动实践党的理论要求，充分体现了一名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发展对象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应有的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政治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觉悟和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政治素养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。不足之处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工作中有时比较急躁……。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其表示会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……。</w:t>
      </w:r>
    </w:p>
    <w:p w14:paraId="32A70BF5">
      <w:pPr>
        <w:bidi w:val="0"/>
        <w:spacing w:line="360" w:lineRule="auto"/>
        <w:ind w:firstLine="6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、支委会意见</w:t>
      </w:r>
    </w:p>
    <w:p w14:paraId="2F690ED3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经过政治审查和现实教育考察，没有发现×××同志在政治上存在问题，也没有发现×××同志直系亲属和主要社会关系人存在影响其加入党组织的问题，政审合格，并且现实表现良好。</w:t>
      </w:r>
    </w:p>
    <w:p w14:paraId="4D4B495D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F4754D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7EA6AC8"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E27FF07">
      <w:pPr>
        <w:wordWrap/>
        <w:bidi w:val="0"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中共×××支部委员会     </w:t>
      </w:r>
    </w:p>
    <w:p w14:paraId="6A2B9F5B">
      <w:pPr>
        <w:wordWrap/>
        <w:bidi w:val="0"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××××年××月××日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</w:p>
    <w:p w14:paraId="4F23E6F7">
      <w:pPr>
        <w:wordWrap/>
        <w:bidi w:val="0"/>
        <w:spacing w:line="360" w:lineRule="auto"/>
        <w:jc w:val="right"/>
        <w:rPr>
          <w:rFonts w:hint="default" w:ascii="宋体" w:hAnsi="宋体" w:eastAsia="宋体" w:cs="宋体"/>
          <w:sz w:val="28"/>
          <w:szCs w:val="28"/>
          <w:lang w:val="en-US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FF0000"/>
          <w:sz w:val="22"/>
          <w:szCs w:val="22"/>
          <w:lang w:val="en-US" w:eastAsia="zh-CN"/>
        </w:rPr>
        <w:t>（落款时间为党支部召开支部委员会讨论同意其成为预备党员的时间）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0E1E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BD891D"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 w:val="0"/>
                  <w:overflowPunct w:val="0"/>
                  <w:topLinePunct w:val="0"/>
                  <w:bidi w:val="0"/>
                  <w:adjustRightInd w:val="0"/>
                  <w:snapToGrid w:val="0"/>
                  <w:spacing w:line="240" w:lineRule="auto"/>
                  <w:ind w:firstLine="0" w:firstLineChars="0"/>
                  <w:textAlignment w:val="auto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c0NjYyY2QwNzJlMjVlNjQ5NTc1MmE4NGI0ZDNmY2IifQ=="/>
  </w:docVars>
  <w:rsids>
    <w:rsidRoot w:val="000C4EF1"/>
    <w:rsid w:val="000C4EF1"/>
    <w:rsid w:val="00163B76"/>
    <w:rsid w:val="00274191"/>
    <w:rsid w:val="002C0E3E"/>
    <w:rsid w:val="00382133"/>
    <w:rsid w:val="005F187F"/>
    <w:rsid w:val="007B0C07"/>
    <w:rsid w:val="00833E16"/>
    <w:rsid w:val="00A50918"/>
    <w:rsid w:val="00B10159"/>
    <w:rsid w:val="00EB051F"/>
    <w:rsid w:val="00F07DDA"/>
    <w:rsid w:val="02E77B1C"/>
    <w:rsid w:val="097F6729"/>
    <w:rsid w:val="11FD4745"/>
    <w:rsid w:val="3BAA34A4"/>
    <w:rsid w:val="3E39160D"/>
    <w:rsid w:val="44AE6254"/>
    <w:rsid w:val="46EF07F0"/>
    <w:rsid w:val="48A83C3D"/>
    <w:rsid w:val="4ED3708E"/>
    <w:rsid w:val="507D1FD7"/>
    <w:rsid w:val="52BB6C5F"/>
    <w:rsid w:val="53224288"/>
    <w:rsid w:val="580C28A8"/>
    <w:rsid w:val="5CAC586B"/>
    <w:rsid w:val="6C8859AD"/>
    <w:rsid w:val="72FD2525"/>
    <w:rsid w:val="73C82A03"/>
    <w:rsid w:val="764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602" w:firstLineChars="20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1268</Words>
  <Characters>1268</Characters>
  <Lines>0</Lines>
  <Paragraphs>0</Paragraphs>
  <TotalTime>5</TotalTime>
  <ScaleCrop>false</ScaleCrop>
  <LinksUpToDate>false</LinksUpToDate>
  <CharactersWithSpaces>1277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2018-07-22T13:59:00Z</dcterms:created>
  <dc:creator>微软用户</dc:creator>
  <cp:lastModifiedBy>许楠欣</cp:lastModifiedBy>
  <dcterms:modified xsi:type="dcterms:W3CDTF">2025-11-06T11:28:07Z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642BE93001B04BBB8F41B42736FF5371_12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